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历届“常德科技之星”获得者名单</w:t>
      </w:r>
    </w:p>
    <w:p>
      <w:pPr>
        <w:spacing w:line="560" w:lineRule="exact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ind w:left="1269" w:hanging="1269" w:hangingChars="39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第一届：</w:t>
      </w:r>
      <w:r>
        <w:rPr>
          <w:rFonts w:hint="eastAsia" w:ascii="仿宋_GB2312" w:hAnsi="宋体" w:eastAsia="仿宋_GB2312"/>
          <w:sz w:val="32"/>
          <w:szCs w:val="32"/>
        </w:rPr>
        <w:t>邓威特、刘泽芬、刘仲儒、孙和松、邱未召、胡玉成、钟益林、夏立秋、夏胜平、彭自主、谭贵忠、潘道波、薛海舟</w:t>
      </w:r>
      <w:bookmarkStart w:id="0" w:name="_GoBack"/>
      <w:bookmarkEnd w:id="0"/>
    </w:p>
    <w:p>
      <w:pPr>
        <w:spacing w:line="560" w:lineRule="exact"/>
        <w:ind w:left="1285" w:hanging="1285" w:hangingChars="4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第二届：</w:t>
      </w:r>
      <w:r>
        <w:rPr>
          <w:rFonts w:hint="eastAsia" w:ascii="仿宋_GB2312" w:hAnsi="宋体" w:eastAsia="仿宋_GB2312"/>
          <w:sz w:val="32"/>
          <w:szCs w:val="32"/>
        </w:rPr>
        <w:t>文尚武、池远和、刘智壶、朱子高、李玉明、李伊良、李育强、杨建成、何文德、佘清桂、黄爱芬、董明辉</w:t>
      </w:r>
    </w:p>
    <w:p>
      <w:pPr>
        <w:spacing w:line="560" w:lineRule="exact"/>
        <w:ind w:left="1285" w:hanging="1285" w:hangingChars="4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第三届：</w:t>
      </w:r>
      <w:r>
        <w:rPr>
          <w:rFonts w:hint="eastAsia" w:ascii="仿宋_GB2312" w:hAnsi="宋体" w:eastAsia="仿宋_GB2312"/>
          <w:sz w:val="32"/>
          <w:szCs w:val="32"/>
        </w:rPr>
        <w:t>王建龙、计绍云、刘朝辉、孙庆杰、孙贤德、李祖军、杨希龙、杨斌文、陈兆祥、胡兴国、钟科军、贺修桃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、郭国强、彭友林、潘能钧、魏尚典、戴清明</w:t>
      </w:r>
    </w:p>
    <w:p>
      <w:pPr>
        <w:spacing w:line="560" w:lineRule="exact"/>
        <w:ind w:left="1285" w:hanging="1285" w:hangingChars="4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第四届：</w:t>
      </w:r>
      <w:r>
        <w:rPr>
          <w:rFonts w:hint="eastAsia" w:ascii="仿宋_GB2312" w:hAnsi="宋体" w:eastAsia="仿宋_GB2312"/>
          <w:sz w:val="32"/>
          <w:szCs w:val="32"/>
        </w:rPr>
        <w:t>邓正春、谢大明、郭方云、郭芝生、邓绪德、余习春、汪家琦、黄冬生、朱华臣、向绪林、黎有典、杨品红、杨铮传、周诗彪、曹传松、曹伯平</w:t>
      </w:r>
    </w:p>
    <w:p>
      <w:pPr>
        <w:spacing w:line="560" w:lineRule="exact"/>
        <w:ind w:left="1285" w:hanging="1285" w:hangingChars="4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第五届：</w:t>
      </w:r>
      <w:r>
        <w:rPr>
          <w:rFonts w:hint="eastAsia" w:ascii="仿宋_GB2312" w:hAnsi="宋体" w:eastAsia="仿宋_GB2312"/>
          <w:sz w:val="32"/>
          <w:szCs w:val="32"/>
        </w:rPr>
        <w:t>李梦军、吴先士、张安福、陈能志、邵先舫、周世象、 周孝文、周爱华、贾先勇、高丹文</w:t>
      </w:r>
    </w:p>
    <w:p>
      <w:pPr>
        <w:spacing w:line="560" w:lineRule="exact"/>
        <w:ind w:left="1285" w:hanging="1285" w:hangingChars="4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第六届：</w:t>
      </w:r>
      <w:r>
        <w:rPr>
          <w:rFonts w:hint="eastAsia" w:ascii="仿宋_GB2312" w:hAnsi="宋体" w:eastAsia="仿宋_GB2312"/>
          <w:sz w:val="32"/>
          <w:szCs w:val="32"/>
        </w:rPr>
        <w:t>王  燕、刘志军、刘寅初、吴平安、肖明清、张雪林、 何子尚、徐  平、高  波、潘梅森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第七届：</w:t>
      </w:r>
      <w:r>
        <w:rPr>
          <w:rFonts w:hint="eastAsia" w:ascii="仿宋_GB2312" w:hAnsi="宋体" w:eastAsia="仿宋_GB2312"/>
          <w:sz w:val="32"/>
          <w:szCs w:val="32"/>
        </w:rPr>
        <w:t>朱传霞、刘立文、吴仁明、张运胜、张志刚、陈  军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林利忠、罗佑新、徐立新、郭冬生</w:t>
      </w:r>
    </w:p>
    <w:p>
      <w:pPr>
        <w:spacing w:line="560" w:lineRule="exact"/>
        <w:rPr>
          <w:rFonts w:hint="eastAsia" w:ascii="楷体_GB2312" w:hAnsi="宋体" w:eastAsia="楷体_GB2312"/>
          <w:b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C4064"/>
    <w:rsid w:val="2D5C4064"/>
    <w:rsid w:val="41D7657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2018-07-31T07:56:00Z</dcterms:created>
  <dc:creator>candy~~</dc:creator>
  <cp:lastModifiedBy>candy~~</cp:lastModifiedBy>
  <dcterms:modified xsi:type="dcterms:W3CDTF">2018-07-31T07:59:11Z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